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8" w:type="pct"/>
        <w:tblInd w:w="-6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1314"/>
        <w:gridCol w:w="567"/>
        <w:gridCol w:w="522"/>
        <w:gridCol w:w="687"/>
        <w:gridCol w:w="763"/>
        <w:gridCol w:w="1217"/>
        <w:gridCol w:w="1459"/>
        <w:gridCol w:w="281"/>
        <w:gridCol w:w="779"/>
        <w:gridCol w:w="2713"/>
      </w:tblGrid>
      <w:tr w:rsidR="0035480C" w14:paraId="4FA0CD02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906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1" w14:textId="77777777" w:rsidR="0035480C" w:rsidRDefault="00380D52">
            <w:pPr>
              <w:snapToGrid w:val="0"/>
              <w:spacing w:line="440" w:lineRule="exact"/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附件</w:t>
            </w:r>
            <w:r>
              <w:rPr>
                <w:rFonts w:ascii="標楷體" w:eastAsia="標楷體" w:hAnsi="標楷體"/>
              </w:rPr>
              <w:t>1)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  2026</w:t>
            </w:r>
            <w:r>
              <w:rPr>
                <w:rFonts w:ascii="標楷體" w:eastAsia="標楷體" w:hAnsi="標楷體"/>
                <w:b/>
                <w:sz w:val="40"/>
              </w:rPr>
              <w:t>總統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教育獎受推薦</w:t>
            </w:r>
            <w:proofErr w:type="gramEnd"/>
            <w:r>
              <w:rPr>
                <w:rFonts w:ascii="標楷體" w:eastAsia="標楷體" w:hAnsi="標楷體"/>
                <w:b/>
                <w:sz w:val="40"/>
              </w:rPr>
              <w:t>人基本資料表</w:t>
            </w:r>
          </w:p>
        </w:tc>
      </w:tr>
      <w:tr w:rsidR="0035480C" w14:paraId="4FA0CD0E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81" w:type="dxa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5" w14:textId="77777777" w:rsidR="0035480C" w:rsidRDefault="00380D52">
            <w:pPr>
              <w:snapToGrid w:val="0"/>
              <w:spacing w:line="360" w:lineRule="exac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87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  <w:p w14:paraId="4FA0CD0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80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8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生日</w:t>
            </w:r>
            <w:r>
              <w:rPr>
                <w:rFonts w:ascii="標楷體" w:eastAsia="標楷體" w:hAnsi="標楷體"/>
                <w:position w:val="6"/>
              </w:rPr>
              <w:t>(</w:t>
            </w:r>
            <w:r>
              <w:rPr>
                <w:rFonts w:ascii="標楷體" w:eastAsia="標楷體" w:hAnsi="標楷體"/>
                <w:position w:val="6"/>
              </w:rPr>
              <w:t>請填西元年</w:t>
            </w:r>
            <w:r>
              <w:rPr>
                <w:rFonts w:ascii="標楷體" w:eastAsia="標楷體" w:hAnsi="標楷體"/>
                <w:position w:val="6"/>
              </w:rPr>
              <w:t>)</w:t>
            </w:r>
          </w:p>
        </w:tc>
        <w:tc>
          <w:tcPr>
            <w:tcW w:w="2519" w:type="dxa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9" w14:textId="77777777" w:rsidR="0035480C" w:rsidRDefault="00380D52">
            <w:pPr>
              <w:snapToGrid w:val="0"/>
              <w:spacing w:line="360" w:lineRule="exact"/>
              <w:ind w:firstLine="480"/>
            </w:pPr>
            <w:r>
              <w:rPr>
                <w:rFonts w:ascii="標楷體" w:eastAsia="標楷體" w:hAnsi="標楷體"/>
                <w:position w:val="6"/>
              </w:rPr>
              <w:t>年</w:t>
            </w:r>
            <w:r>
              <w:rPr>
                <w:rFonts w:ascii="標楷體" w:eastAsia="標楷體" w:hAnsi="標楷體"/>
                <w:position w:val="6"/>
              </w:rPr>
              <w:t xml:space="preserve">    </w:t>
            </w:r>
            <w:r>
              <w:rPr>
                <w:rFonts w:ascii="標楷體" w:eastAsia="標楷體" w:hAnsi="標楷體"/>
                <w:position w:val="6"/>
              </w:rPr>
              <w:t>月</w:t>
            </w:r>
            <w:r>
              <w:rPr>
                <w:rFonts w:ascii="標楷體" w:eastAsia="標楷體" w:hAnsi="標楷體"/>
                <w:position w:val="6"/>
              </w:rPr>
              <w:t xml:space="preserve">    </w:t>
            </w:r>
            <w:r>
              <w:rPr>
                <w:rFonts w:ascii="標楷體" w:eastAsia="標楷體" w:hAnsi="標楷體"/>
                <w:position w:val="6"/>
              </w:rPr>
              <w:t>日</w:t>
            </w:r>
          </w:p>
        </w:tc>
        <w:tc>
          <w:tcPr>
            <w:tcW w:w="2713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貼</w:t>
            </w:r>
          </w:p>
          <w:p w14:paraId="4FA0CD0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二吋半身</w:t>
            </w:r>
          </w:p>
          <w:p w14:paraId="4FA0CD0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彩色照片</w:t>
            </w:r>
          </w:p>
          <w:p w14:paraId="4FA0CD0D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　　張</w:t>
            </w:r>
          </w:p>
        </w:tc>
      </w:tr>
      <w:tr w:rsidR="0035480C" w14:paraId="4FA0CD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F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0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7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2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3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2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2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604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18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1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  <w:p w14:paraId="4FA0CD1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B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國小組</w:t>
            </w:r>
          </w:p>
          <w:p w14:paraId="4FA0CD1C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國中組</w:t>
            </w:r>
          </w:p>
          <w:p w14:paraId="4FA0CD1D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高中組</w:t>
            </w:r>
          </w:p>
          <w:p w14:paraId="4FA0CD1E" w14:textId="77777777" w:rsidR="0035480C" w:rsidRDefault="00380D52">
            <w:pPr>
              <w:snapToGrid w:val="0"/>
              <w:spacing w:line="360" w:lineRule="exact"/>
              <w:ind w:left="240" w:hanging="214"/>
            </w:pPr>
            <w:r>
              <w:rPr>
                <w:rFonts w:ascii="Wingdings 2" w:eastAsia="Wingdings 2" w:hAnsi="Wingdings 2" w:cs="Wingdings 2"/>
                <w:sz w:val="28"/>
              </w:rPr>
              <w:t></w:t>
            </w: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F" w14:textId="77777777" w:rsidR="0035480C" w:rsidRDefault="00380D52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就讀學校全銜</w:t>
            </w: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0" w14:textId="77777777" w:rsidR="0035480C" w:rsidRDefault="00380D52">
            <w:pPr>
              <w:snapToGrid w:val="0"/>
              <w:spacing w:line="360" w:lineRule="exact"/>
              <w:ind w:firstLine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新竹市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8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3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4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6" w14:textId="77777777" w:rsidR="0035480C" w:rsidRDefault="00380D52">
            <w:pPr>
              <w:snapToGrid w:val="0"/>
              <w:spacing w:line="360" w:lineRule="exact"/>
              <w:ind w:firstLine="106"/>
            </w:pPr>
            <w:r>
              <w:rPr>
                <w:rFonts w:ascii="標楷體" w:eastAsia="標楷體" w:hAnsi="標楷體"/>
              </w:rPr>
              <w:t xml:space="preserve">國立清華大學　　　　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院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7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E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9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A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B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年級　　　　　　　班（系）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D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38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604" w:type="dxa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</w:t>
            </w:r>
          </w:p>
          <w:p w14:paraId="4FA0CD3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3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3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身分類別</w:t>
            </w:r>
          </w:p>
        </w:tc>
        <w:tc>
          <w:tcPr>
            <w:tcW w:w="2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4" w14:textId="77777777" w:rsidR="0035480C" w:rsidRDefault="00380D5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一般生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身心障礙</w:t>
            </w:r>
          </w:p>
          <w:p w14:paraId="4FA0CD35" w14:textId="77777777" w:rsidR="0035480C" w:rsidRDefault="00380D5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（此一欄位請二選一）</w:t>
            </w:r>
          </w:p>
        </w:tc>
        <w:tc>
          <w:tcPr>
            <w:tcW w:w="6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6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原住民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新住民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客家人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低收入戶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中低收入戶</w:t>
            </w:r>
          </w:p>
          <w:p w14:paraId="4FA0CD37" w14:textId="77777777" w:rsidR="0035480C" w:rsidRDefault="00380D52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實驗教育學生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其他</w:t>
            </w:r>
            <w:r>
              <w:rPr>
                <w:rFonts w:ascii="標楷體" w:eastAsia="標楷體" w:hAnsi="標楷體"/>
                <w:kern w:val="0"/>
                <w:u w:val="thick"/>
              </w:rPr>
              <w:t xml:space="preserve">   </w:t>
            </w:r>
            <w:r>
              <w:rPr>
                <w:u w:val="thick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u w:val="thick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無（此一欄位可多選）</w:t>
            </w:r>
          </w:p>
        </w:tc>
      </w:tr>
      <w:tr w:rsidR="0035480C" w14:paraId="4FA0CD3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9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獲獎紀錄</w:t>
            </w:r>
          </w:p>
        </w:tc>
        <w:tc>
          <w:tcPr>
            <w:tcW w:w="37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B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曾獲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年總統教育獎</w:t>
            </w:r>
          </w:p>
        </w:tc>
        <w:tc>
          <w:tcPr>
            <w:tcW w:w="5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C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曾入選</w:t>
            </w:r>
            <w:r>
              <w:rPr>
                <w:rFonts w:ascii="標楷體" w:eastAsia="標楷體" w:hAnsi="標楷體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年總統教育獎之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/>
                <w:kern w:val="0"/>
              </w:rPr>
              <w:t>審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奮發向上獎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35480C" w14:paraId="4FA0CD4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E" w14:textId="77777777" w:rsidR="0035480C" w:rsidRDefault="0035480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地　址：</w:t>
            </w:r>
          </w:p>
        </w:tc>
        <w:tc>
          <w:tcPr>
            <w:tcW w:w="3756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4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5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</w:t>
            </w:r>
            <w:r>
              <w:rPr>
                <w:rFonts w:ascii="標楷體" w:eastAsia="標楷體" w:hAnsi="標楷體"/>
                <w:kern w:val="0"/>
              </w:rPr>
              <w:t>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4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A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B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C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D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簽　章</w:t>
            </w:r>
            <w:r>
              <w:rPr>
                <w:rFonts w:ascii="標楷體" w:eastAsia="標楷體" w:hAnsi="標楷體"/>
                <w:spacing w:val="40"/>
                <w:kern w:val="0"/>
              </w:rPr>
              <w:t>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E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5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</w:t>
            </w:r>
          </w:p>
          <w:p w14:paraId="4FA0CD5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</w:t>
            </w:r>
          </w:p>
          <w:p w14:paraId="4FA0CD5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  <w:p w14:paraId="4FA0CD5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</w:t>
            </w:r>
          </w:p>
          <w:p w14:paraId="4FA0CD54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料</w:t>
            </w:r>
          </w:p>
        </w:tc>
        <w:tc>
          <w:tcPr>
            <w:tcW w:w="13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5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姓　名：</w:t>
            </w:r>
          </w:p>
        </w:tc>
        <w:tc>
          <w:tcPr>
            <w:tcW w:w="3756" w:type="dxa"/>
            <w:gridSpan w:val="5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7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與受推薦人關係</w:t>
            </w:r>
          </w:p>
        </w:tc>
        <w:tc>
          <w:tcPr>
            <w:tcW w:w="3492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5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A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　址：</w:t>
            </w:r>
          </w:p>
        </w:tc>
        <w:tc>
          <w:tcPr>
            <w:tcW w:w="8988" w:type="dxa"/>
            <w:gridSpan w:val="9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C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同受推薦人</w:t>
            </w:r>
          </w:p>
        </w:tc>
      </w:tr>
      <w:tr w:rsidR="0035480C" w14:paraId="4FA0CD6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E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6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5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</w:t>
            </w:r>
            <w:r>
              <w:rPr>
                <w:rFonts w:ascii="標楷體" w:eastAsia="標楷體" w:hAnsi="標楷體"/>
                <w:kern w:val="0"/>
              </w:rPr>
              <w:t>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7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</w:t>
            </w:r>
          </w:p>
          <w:p w14:paraId="4FA0CD6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急</w:t>
            </w:r>
          </w:p>
          <w:p w14:paraId="4FA0CD6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</w:t>
            </w:r>
          </w:p>
          <w:p w14:paraId="4FA0CD6D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絡</w:t>
            </w:r>
          </w:p>
          <w:p w14:paraId="4FA0CD6E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3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F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姓　名：</w:t>
            </w:r>
          </w:p>
        </w:tc>
        <w:tc>
          <w:tcPr>
            <w:tcW w:w="3756" w:type="dxa"/>
            <w:gridSpan w:val="5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1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與受推薦人關係</w:t>
            </w:r>
          </w:p>
        </w:tc>
        <w:tc>
          <w:tcPr>
            <w:tcW w:w="3492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7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5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　址：</w:t>
            </w:r>
          </w:p>
        </w:tc>
        <w:tc>
          <w:tcPr>
            <w:tcW w:w="8988" w:type="dxa"/>
            <w:gridSpan w:val="9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6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同受推薦人</w:t>
            </w:r>
          </w:p>
        </w:tc>
      </w:tr>
      <w:tr w:rsidR="0035480C" w14:paraId="4FA0CD7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8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A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C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8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E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</w:t>
            </w:r>
            <w:r>
              <w:rPr>
                <w:rFonts w:ascii="標楷體" w:eastAsia="標楷體" w:hAnsi="標楷體"/>
                <w:kern w:val="0"/>
              </w:rPr>
              <w:t>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93" w14:textId="77777777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4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85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86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4FA0CD87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</w:t>
            </w:r>
          </w:p>
          <w:p w14:paraId="4FA0CD88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</w:t>
            </w:r>
          </w:p>
          <w:p w14:paraId="4FA0CD89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</w:t>
            </w:r>
          </w:p>
          <w:p w14:paraId="4FA0CD8A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</w:t>
            </w:r>
          </w:p>
          <w:p w14:paraId="4FA0CD8B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</w:t>
            </w:r>
          </w:p>
          <w:p w14:paraId="4FA0CD8C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</w:t>
            </w:r>
          </w:p>
        </w:tc>
        <w:tc>
          <w:tcPr>
            <w:tcW w:w="1881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D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40"/>
                <w:kern w:val="0"/>
              </w:rPr>
              <w:t>承辦處</w:t>
            </w:r>
            <w:r>
              <w:rPr>
                <w:rFonts w:ascii="標楷體" w:eastAsia="標楷體" w:hAnsi="標楷體"/>
                <w:kern w:val="0"/>
              </w:rPr>
              <w:t>室</w:t>
            </w:r>
          </w:p>
        </w:tc>
        <w:tc>
          <w:tcPr>
            <w:tcW w:w="3189" w:type="dxa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E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F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sz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8"/>
                <w:u w:val="single"/>
              </w:rPr>
              <w:t>本欄位校內初選報名不需填寫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8"/>
                <w:u w:val="single"/>
              </w:rPr>
              <w:t>)</w:t>
            </w:r>
          </w:p>
          <w:p w14:paraId="4FA0CD90" w14:textId="77777777" w:rsidR="0035480C" w:rsidRDefault="00380D52">
            <w:pPr>
              <w:snapToGrid w:val="0"/>
              <w:spacing w:line="44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請蓋學校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或社會團體印信處</w:t>
            </w:r>
          </w:p>
          <w:p w14:paraId="4FA0CD91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未加蓋學校</w:t>
            </w:r>
            <w:r>
              <w:rPr>
                <w:rFonts w:ascii="標楷體" w:eastAsia="標楷體" w:hAnsi="標楷體"/>
                <w:kern w:val="0"/>
                <w:sz w:val="28"/>
              </w:rPr>
              <w:t>或社會團體</w:t>
            </w:r>
            <w:r>
              <w:rPr>
                <w:rFonts w:ascii="標楷體" w:eastAsia="標楷體" w:hAnsi="標楷體"/>
                <w:sz w:val="28"/>
              </w:rPr>
              <w:t>印信</w:t>
            </w:r>
          </w:p>
          <w:p w14:paraId="4FA0CD92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視為不合格推薦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5480C" w14:paraId="4FA0CD9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4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5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承辦人姓名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6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7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9D" w14:textId="77777777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9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A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承辦人電話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B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C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2" w14:textId="77777777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E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F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承辦人手機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0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7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3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4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承辦人傳真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5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6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C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8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9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承辦人電子郵件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A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B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B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D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E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承辦人簽章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F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0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B6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2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3" w14:textId="77777777" w:rsidR="0035480C" w:rsidRDefault="00380D52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  <w:szCs w:val="22"/>
              </w:rPr>
              <w:t>校長</w:t>
            </w:r>
            <w:r>
              <w:rPr>
                <w:rFonts w:ascii="標楷體" w:eastAsia="標楷體" w:hAnsi="標楷體"/>
                <w:b/>
                <w:spacing w:val="-20"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  <w:szCs w:val="22"/>
              </w:rPr>
              <w:t>負責人</w:t>
            </w:r>
            <w:r>
              <w:rPr>
                <w:rFonts w:ascii="標楷體" w:eastAsia="標楷體" w:hAnsi="標楷體"/>
                <w:b/>
                <w:spacing w:val="-20"/>
                <w:szCs w:val="22"/>
              </w:rPr>
              <w:t>)</w:t>
            </w:r>
            <w:r>
              <w:rPr>
                <w:rFonts w:ascii="標楷體" w:eastAsia="標楷體" w:hAnsi="標楷體"/>
                <w:b/>
                <w:spacing w:val="-20"/>
                <w:szCs w:val="22"/>
              </w:rPr>
              <w:t>簽章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4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4FA0CDB7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</w:pPr>
      <w:r>
        <w:rPr>
          <w:rFonts w:ascii="標楷體" w:eastAsia="標楷體" w:hAnsi="標楷體"/>
          <w:b/>
        </w:rPr>
        <w:t>請於完成網路報名後下載列印本表件。</w:t>
      </w:r>
      <w:r>
        <w:rPr>
          <w:rFonts w:ascii="標楷體" w:eastAsia="標楷體" w:hAnsi="標楷體"/>
        </w:rPr>
        <w:t>推薦單位於資料送出前務必再次確認受推薦人之各項資</w:t>
      </w:r>
    </w:p>
    <w:p w14:paraId="4FA0CDB8" w14:textId="77777777" w:rsidR="0035480C" w:rsidRDefault="00380D52">
      <w:pPr>
        <w:tabs>
          <w:tab w:val="left" w:pos="-142"/>
          <w:tab w:val="left" w:pos="1353"/>
        </w:tabs>
        <w:snapToGrid w:val="0"/>
        <w:spacing w:line="280" w:lineRule="exact"/>
        <w:ind w:left="-18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料，另請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附受推薦人之身分證或健保卡影</w:t>
      </w:r>
      <w:proofErr w:type="gramStart"/>
      <w:r>
        <w:rPr>
          <w:rFonts w:ascii="標楷體" w:eastAsia="標楷體" w:hAnsi="標楷體"/>
        </w:rPr>
        <w:t>本供</w:t>
      </w:r>
      <w:proofErr w:type="gramEnd"/>
      <w:r>
        <w:rPr>
          <w:rFonts w:ascii="標楷體" w:eastAsia="標楷體" w:hAnsi="標楷體"/>
        </w:rPr>
        <w:t>查。</w:t>
      </w:r>
    </w:p>
    <w:p w14:paraId="4FA0CDB9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各校或各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社會團體限推薦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名。曾獲總統教育獎者請提供新的具體事蹟及佐證資料。</w:t>
      </w:r>
    </w:p>
    <w:p w14:paraId="4FA0CDBA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若發現所推薦之受推薦人之資料與事實不符時，取消其推薦資格。</w:t>
      </w:r>
    </w:p>
    <w:p w14:paraId="4FA0CDBB" w14:textId="77777777" w:rsidR="0035480C" w:rsidRDefault="0035480C">
      <w:pPr>
        <w:tabs>
          <w:tab w:val="left" w:pos="-322"/>
          <w:tab w:val="left" w:pos="1353"/>
        </w:tabs>
        <w:snapToGrid w:val="0"/>
        <w:spacing w:line="280" w:lineRule="exact"/>
        <w:rPr>
          <w:rFonts w:ascii="標楷體" w:eastAsia="標楷體" w:hAnsi="標楷體"/>
        </w:rPr>
      </w:pPr>
    </w:p>
    <w:p w14:paraId="4FA0CDBC" w14:textId="77777777" w:rsidR="0035480C" w:rsidRDefault="0035480C">
      <w:pPr>
        <w:tabs>
          <w:tab w:val="left" w:pos="-322"/>
          <w:tab w:val="left" w:pos="1353"/>
        </w:tabs>
        <w:snapToGrid w:val="0"/>
        <w:spacing w:line="280" w:lineRule="exact"/>
        <w:rPr>
          <w:rFonts w:ascii="標楷體" w:eastAsia="標楷體" w:hAnsi="標楷體"/>
        </w:rPr>
      </w:pPr>
    </w:p>
    <w:tbl>
      <w:tblPr>
        <w:tblW w:w="510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679"/>
        <w:gridCol w:w="1673"/>
        <w:gridCol w:w="1012"/>
        <w:gridCol w:w="883"/>
        <w:gridCol w:w="1466"/>
        <w:gridCol w:w="222"/>
        <w:gridCol w:w="1134"/>
        <w:gridCol w:w="2539"/>
      </w:tblGrid>
      <w:tr w:rsidR="0035480C" w14:paraId="4FA0CD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  <w:jc w:val="center"/>
        </w:trPr>
        <w:tc>
          <w:tcPr>
            <w:tcW w:w="1006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BD" w14:textId="77777777" w:rsidR="0035480C" w:rsidRDefault="00380D52">
            <w:pPr>
              <w:spacing w:line="240" w:lineRule="exact"/>
            </w:pPr>
            <w:r>
              <w:rPr>
                <w:rFonts w:ascii="標楷體" w:eastAsia="標楷體" w:hAnsi="標楷體"/>
              </w:rPr>
              <w:lastRenderedPageBreak/>
              <w:t>(</w:t>
            </w:r>
            <w:r>
              <w:rPr>
                <w:rFonts w:ascii="標楷體" w:eastAsia="標楷體" w:hAnsi="標楷體"/>
              </w:rPr>
              <w:t>附件</w:t>
            </w:r>
            <w:r>
              <w:rPr>
                <w:rFonts w:ascii="標楷體" w:eastAsia="標楷體" w:hAnsi="標楷體"/>
              </w:rPr>
              <w:t>2)</w:t>
            </w:r>
          </w:p>
        </w:tc>
      </w:tr>
      <w:tr w:rsidR="0035480C" w14:paraId="4FA0CDC1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BF" w14:textId="77777777" w:rsidR="0035480C" w:rsidRDefault="0035480C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0" w14:textId="77777777" w:rsidR="0035480C" w:rsidRDefault="00380D52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40"/>
              </w:rPr>
              <w:t>2026</w:t>
            </w:r>
            <w:r>
              <w:rPr>
                <w:rFonts w:ascii="標楷體" w:eastAsia="標楷體" w:hAnsi="標楷體"/>
                <w:b/>
                <w:sz w:val="40"/>
              </w:rPr>
              <w:t>總統教育獎推薦資料表</w:t>
            </w:r>
          </w:p>
        </w:tc>
      </w:tr>
      <w:tr w:rsidR="0035480C" w14:paraId="4FA0CDCE" w14:textId="77777777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1136" w:type="dxa"/>
            <w:gridSpan w:val="2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2" w14:textId="77777777" w:rsidR="0035480C" w:rsidRDefault="00380D5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受推薦人姓名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3" w14:textId="77777777" w:rsidR="0035480C" w:rsidRDefault="0035480C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4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</w:t>
            </w:r>
          </w:p>
          <w:p w14:paraId="4FA0CDC5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46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6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國小組</w:t>
            </w:r>
          </w:p>
          <w:p w14:paraId="4FA0CDC7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國中組</w:t>
            </w:r>
          </w:p>
          <w:p w14:paraId="4FA0CDC8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高中組</w:t>
            </w:r>
          </w:p>
          <w:p w14:paraId="4FA0CDC9" w14:textId="77777777" w:rsidR="0035480C" w:rsidRDefault="00380D52">
            <w:pPr>
              <w:spacing w:line="300" w:lineRule="exact"/>
              <w:ind w:right="-16"/>
            </w:pPr>
            <w:r>
              <w:rPr>
                <w:rFonts w:ascii="Wingdings 2" w:eastAsia="Wingdings 2" w:hAnsi="Wingdings 2" w:cs="Wingdings 2"/>
                <w:sz w:val="28"/>
              </w:rPr>
              <w:t></w:t>
            </w: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1356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A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受推薦人</w:t>
            </w:r>
          </w:p>
          <w:p w14:paraId="4FA0CDCB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  <w:p w14:paraId="4FA0CDCC" w14:textId="77777777" w:rsidR="0035480C" w:rsidRDefault="00380D5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全銜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3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D" w14:textId="77777777" w:rsidR="0035480C" w:rsidRDefault="00380D52">
            <w:pPr>
              <w:spacing w:line="300" w:lineRule="exact"/>
              <w:ind w:left="1224" w:hanging="1224"/>
            </w:pPr>
            <w:r>
              <w:rPr>
                <w:rFonts w:ascii="標楷體" w:eastAsia="標楷體" w:hAnsi="標楷體"/>
              </w:rPr>
              <w:t>國立清華大學</w:t>
            </w:r>
          </w:p>
        </w:tc>
      </w:tr>
      <w:tr w:rsidR="0035480C" w14:paraId="4FA0CDD8" w14:textId="77777777">
        <w:tblPrEx>
          <w:tblCellMar>
            <w:top w:w="0" w:type="dxa"/>
            <w:bottom w:w="0" w:type="dxa"/>
          </w:tblCellMar>
        </w:tblPrEx>
        <w:trPr>
          <w:cantSplit/>
          <w:trHeight w:val="804"/>
          <w:jc w:val="center"/>
        </w:trPr>
        <w:tc>
          <w:tcPr>
            <w:tcW w:w="457" w:type="dxa"/>
            <w:vMerge w:val="restart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一</w:t>
            </w:r>
          </w:p>
          <w:p w14:paraId="4FA0CDD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、</w:t>
            </w:r>
          </w:p>
          <w:p w14:paraId="4FA0CDD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</w:t>
            </w:r>
          </w:p>
          <w:p w14:paraId="4FA0CDD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體</w:t>
            </w:r>
          </w:p>
          <w:p w14:paraId="4FA0CDD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</w:t>
            </w:r>
          </w:p>
          <w:p w14:paraId="4FA0CDD4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實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D5" w14:textId="77777777" w:rsidR="0035480C" w:rsidRDefault="00380D52">
            <w:pPr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請就下列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二項勾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選推薦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可複選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，詳述說明，</w:t>
            </w:r>
            <w:r>
              <w:rPr>
                <w:rFonts w:ascii="標楷體" w:eastAsia="標楷體" w:hAnsi="標楷體"/>
                <w:color w:val="FF0000"/>
              </w:rPr>
              <w:t>並</w:t>
            </w:r>
            <w:r>
              <w:rPr>
                <w:rFonts w:ascii="標楷體" w:eastAsia="標楷體" w:hAnsi="標楷體"/>
                <w:color w:val="FF0000"/>
                <w:szCs w:val="32"/>
              </w:rPr>
              <w:t>檢附具體事實證明</w:t>
            </w:r>
            <w:r>
              <w:rPr>
                <w:rFonts w:ascii="標楷體" w:eastAsia="標楷體" w:hAnsi="標楷體"/>
                <w:color w:val="FF0000"/>
                <w:szCs w:val="32"/>
              </w:rPr>
              <w:t>(</w:t>
            </w:r>
            <w:r>
              <w:rPr>
                <w:rFonts w:ascii="標楷體" w:eastAsia="標楷體" w:hAnsi="標楷體"/>
                <w:color w:val="FF0000"/>
                <w:szCs w:val="32"/>
              </w:rPr>
              <w:t>請編輯成冊</w:t>
            </w:r>
            <w:r>
              <w:rPr>
                <w:rFonts w:ascii="標楷體" w:eastAsia="標楷體" w:hAnsi="標楷體"/>
                <w:color w:val="FF0000"/>
                <w:szCs w:val="32"/>
              </w:rPr>
              <w:t>)</w:t>
            </w:r>
            <w:r>
              <w:rPr>
                <w:rFonts w:ascii="標楷體" w:eastAsia="標楷體" w:hAnsi="標楷體"/>
                <w:color w:val="FF0000"/>
                <w:szCs w:val="32"/>
              </w:rPr>
              <w:t>。</w:t>
            </w:r>
          </w:p>
          <w:p w14:paraId="4FA0CDD6" w14:textId="77777777" w:rsidR="0035480C" w:rsidRDefault="00380D52">
            <w:pPr>
              <w:tabs>
                <w:tab w:val="left" w:pos="2984"/>
                <w:tab w:val="left" w:pos="5744"/>
              </w:tabs>
              <w:ind w:left="1225" w:hanging="1225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szCs w:val="32"/>
              </w:rPr>
              <w:t>處於逆境且</w:t>
            </w:r>
            <w:r>
              <w:rPr>
                <w:rFonts w:ascii="標楷體" w:eastAsia="標楷體" w:hAnsi="標楷體"/>
                <w:b/>
                <w:kern w:val="0"/>
              </w:rPr>
              <w:t>優良品德</w:t>
            </w:r>
            <w:r>
              <w:rPr>
                <w:rFonts w:ascii="標楷體" w:eastAsia="標楷體" w:hAnsi="標楷體"/>
                <w:kern w:val="0"/>
              </w:rPr>
              <w:t>足堪表率</w:t>
            </w:r>
          </w:p>
          <w:p w14:paraId="4FA0CDD7" w14:textId="77777777" w:rsidR="0035480C" w:rsidRDefault="00380D52">
            <w:pPr>
              <w:tabs>
                <w:tab w:val="left" w:pos="2984"/>
                <w:tab w:val="left" w:pos="5744"/>
              </w:tabs>
              <w:ind w:left="1225" w:hanging="1225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szCs w:val="32"/>
              </w:rPr>
              <w:t>處於逆境且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特殊才能</w:t>
            </w:r>
            <w:r>
              <w:rPr>
                <w:rFonts w:ascii="標楷體" w:eastAsia="標楷體" w:hAnsi="標楷體"/>
                <w:bCs/>
                <w:kern w:val="0"/>
              </w:rPr>
              <w:t>出類拔萃</w:t>
            </w:r>
          </w:p>
        </w:tc>
      </w:tr>
      <w:tr w:rsidR="0035480C" w14:paraId="4FA0CDE6" w14:textId="77777777">
        <w:tblPrEx>
          <w:tblCellMar>
            <w:top w:w="0" w:type="dxa"/>
            <w:bottom w:w="0" w:type="dxa"/>
          </w:tblCellMar>
        </w:tblPrEx>
        <w:trPr>
          <w:cantSplit/>
          <w:trHeight w:val="2536"/>
          <w:jc w:val="center"/>
        </w:trPr>
        <w:tc>
          <w:tcPr>
            <w:tcW w:w="457" w:type="dxa"/>
            <w:vMerge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D9" w14:textId="77777777" w:rsidR="0035480C" w:rsidRDefault="0035480C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08" w:type="dxa"/>
            <w:gridSpan w:val="8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DA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eastAsia="標楷體"/>
              </w:rPr>
              <w:t>容以</w:t>
            </w:r>
            <w:r>
              <w:rPr>
                <w:rFonts w:eastAsia="標楷體"/>
                <w:szCs w:val="28"/>
              </w:rPr>
              <w:t>200~280</w:t>
            </w:r>
            <w:r>
              <w:rPr>
                <w:rFonts w:eastAsia="標楷體"/>
                <w:szCs w:val="28"/>
              </w:rPr>
              <w:t>字為</w:t>
            </w:r>
            <w:r>
              <w:rPr>
                <w:rFonts w:ascii="標楷體" w:eastAsia="標楷體" w:hAnsi="標楷體"/>
                <w:szCs w:val="28"/>
              </w:rPr>
              <w:t>限。</w:t>
            </w:r>
          </w:p>
          <w:p w14:paraId="4FA0CDDB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C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D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E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F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0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1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2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3" w14:textId="77777777" w:rsidR="0035480C" w:rsidRDefault="0035480C">
            <w:pPr>
              <w:spacing w:line="24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4" w14:textId="77777777" w:rsidR="0035480C" w:rsidRDefault="0035480C">
            <w:pPr>
              <w:spacing w:line="24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5" w14:textId="77777777" w:rsidR="0035480C" w:rsidRDefault="00380D52">
            <w:pPr>
              <w:spacing w:line="300" w:lineRule="exact"/>
              <w:ind w:left="1429" w:hanging="1429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以上具體事實業經推薦單位確實查訪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完成查訪事宜始可勾選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35480C" w14:paraId="4FA0CE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54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E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二</w:t>
            </w:r>
          </w:p>
          <w:p w14:paraId="4FA0CDE8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、</w:t>
            </w:r>
          </w:p>
          <w:p w14:paraId="4FA0CDE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自</w:t>
            </w:r>
          </w:p>
          <w:p w14:paraId="4FA0CDEA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傳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EB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eastAsia="標楷體"/>
              </w:rPr>
              <w:t>容以</w:t>
            </w:r>
            <w:r>
              <w:rPr>
                <w:rFonts w:eastAsia="標楷體"/>
                <w:szCs w:val="28"/>
              </w:rPr>
              <w:t>600~750</w:t>
            </w:r>
            <w:r>
              <w:rPr>
                <w:rFonts w:eastAsia="標楷體"/>
                <w:szCs w:val="28"/>
              </w:rPr>
              <w:t>字為限。</w:t>
            </w:r>
          </w:p>
          <w:p w14:paraId="4FA0CDEC" w14:textId="77777777" w:rsidR="0035480C" w:rsidRDefault="00380D52">
            <w:pPr>
              <w:tabs>
                <w:tab w:val="left" w:pos="3690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心路歷程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主題：</w:t>
            </w:r>
          </w:p>
          <w:p w14:paraId="4FA0CDED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EE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EF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0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1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2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3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4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5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6" w14:textId="77777777" w:rsidR="0035480C" w:rsidRDefault="00380D52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未來願望</w:t>
            </w:r>
          </w:p>
          <w:p w14:paraId="4FA0CDF7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8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9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A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B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C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D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E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F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0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1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2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3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4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E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0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lastRenderedPageBreak/>
              <w:t>三</w:t>
            </w:r>
            <w:proofErr w:type="gramEnd"/>
          </w:p>
          <w:p w14:paraId="4FA0CE07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、師長推薦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E08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內容</w:t>
            </w:r>
            <w:r>
              <w:rPr>
                <w:rFonts w:eastAsia="標楷體"/>
              </w:rPr>
              <w:t>以</w:t>
            </w:r>
            <w:r>
              <w:rPr>
                <w:rFonts w:eastAsia="標楷體"/>
                <w:szCs w:val="28"/>
              </w:rPr>
              <w:t>120~180</w:t>
            </w:r>
            <w:r>
              <w:rPr>
                <w:rFonts w:eastAsia="標楷體"/>
                <w:szCs w:val="28"/>
              </w:rPr>
              <w:t>字為限。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請檢附師長推薦函作為佐證資料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)</w:t>
            </w:r>
          </w:p>
          <w:p w14:paraId="4FA0CE09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A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B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C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D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E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F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0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1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2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3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4" w14:textId="77777777" w:rsidR="0035480C" w:rsidRDefault="00380D52">
            <w:pPr>
              <w:tabs>
                <w:tab w:val="left" w:pos="3209"/>
              </w:tabs>
              <w:spacing w:before="4" w:line="300" w:lineRule="exact"/>
            </w:pPr>
            <w:r>
              <w:rPr>
                <w:rFonts w:ascii="標楷體" w:eastAsia="標楷體" w:hAnsi="標楷體"/>
                <w:color w:val="FF0000"/>
                <w:kern w:val="0"/>
              </w:rPr>
              <w:t xml:space="preserve">               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推薦師長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:       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職稱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:                         </w:t>
            </w:r>
          </w:p>
        </w:tc>
      </w:tr>
      <w:tr w:rsidR="0035480C" w14:paraId="4FA0CE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30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應備文件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7" w14:textId="77777777" w:rsidR="0035480C" w:rsidRDefault="00380D52">
            <w:pPr>
              <w:spacing w:line="240" w:lineRule="exact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校內初選報名表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本表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)(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請確認已簽名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)</w:t>
            </w:r>
          </w:p>
          <w:p w14:paraId="4FA0CE18" w14:textId="77777777" w:rsidR="0035480C" w:rsidRDefault="00380D52">
            <w:pPr>
              <w:spacing w:line="24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具體事實佐證資料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請編輯成冊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)</w:t>
            </w:r>
          </w:p>
          <w:p w14:paraId="4FA0CE19" w14:textId="77777777" w:rsidR="0035480C" w:rsidRDefault="00380D52">
            <w:pPr>
              <w:spacing w:line="24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師長推薦函</w:t>
            </w:r>
          </w:p>
          <w:p w14:paraId="4FA0CE1A" w14:textId="77777777" w:rsidR="0035480C" w:rsidRDefault="00380D52">
            <w:pPr>
              <w:spacing w:line="24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</w:t>
            </w:r>
            <w:r>
              <w:rPr>
                <w:rFonts w:eastAsia="標楷體"/>
                <w:bCs/>
                <w:shd w:val="clear" w:color="auto" w:fill="FFFFFF"/>
              </w:rPr>
              <w:t>PPT</w:t>
            </w:r>
            <w:r>
              <w:rPr>
                <w:rFonts w:eastAsia="標楷體"/>
                <w:bCs/>
                <w:shd w:val="clear" w:color="auto" w:fill="FFFFFF"/>
              </w:rPr>
              <w:t>簡報</w:t>
            </w:r>
          </w:p>
        </w:tc>
      </w:tr>
      <w:tr w:rsidR="0035480C" w14:paraId="4FA0CE1F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2809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C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申請人簽章</w:t>
            </w:r>
          </w:p>
        </w:tc>
        <w:tc>
          <w:tcPr>
            <w:tcW w:w="358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1D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系所推薦意見</w:t>
            </w:r>
          </w:p>
        </w:tc>
        <w:tc>
          <w:tcPr>
            <w:tcW w:w="36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1E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院長核定</w:t>
            </w:r>
          </w:p>
        </w:tc>
      </w:tr>
      <w:tr w:rsidR="0035480C" w14:paraId="4FA0CE27" w14:textId="77777777">
        <w:tblPrEx>
          <w:tblCellMar>
            <w:top w:w="0" w:type="dxa"/>
            <w:bottom w:w="0" w:type="dxa"/>
          </w:tblCellMar>
        </w:tblPrEx>
        <w:trPr>
          <w:cantSplit/>
          <w:trHeight w:val="1710"/>
          <w:jc w:val="center"/>
        </w:trPr>
        <w:tc>
          <w:tcPr>
            <w:tcW w:w="2809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E20" w14:textId="77777777" w:rsidR="0035480C" w:rsidRDefault="00380D52">
            <w:pPr>
              <w:spacing w:line="180" w:lineRule="exact"/>
              <w:jc w:val="both"/>
            </w:pP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如經本校遴選審查會議決議，確實代表本校參加全國初選，後續尚有正式申請表、同意書等相關申請資料須配合辦理。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21" w14:textId="77777777" w:rsidR="0035480C" w:rsidRDefault="00380D52">
            <w:pPr>
              <w:spacing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推薦，推薦順位第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。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</w:t>
            </w:r>
          </w:p>
          <w:p w14:paraId="4FA0CE22" w14:textId="77777777" w:rsidR="0035480C" w:rsidRDefault="00380D52">
            <w:pPr>
              <w:spacing w:line="30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不予推薦</w:t>
            </w:r>
          </w:p>
          <w:p w14:paraId="4FA0CE23" w14:textId="77777777" w:rsidR="0035480C" w:rsidRDefault="00380D52">
            <w:pPr>
              <w:spacing w:before="202"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系主任簽章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: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。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0CE24" w14:textId="77777777" w:rsidR="0035480C" w:rsidRDefault="00380D52">
            <w:pPr>
              <w:spacing w:before="81" w:line="300" w:lineRule="exact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推薦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各學院僅能推薦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1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名</w:t>
            </w:r>
          </w:p>
          <w:p w14:paraId="4FA0CE25" w14:textId="77777777" w:rsidR="0035480C" w:rsidRDefault="00380D52">
            <w:pPr>
              <w:spacing w:line="30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不予推薦</w:t>
            </w:r>
          </w:p>
          <w:p w14:paraId="4FA0CE26" w14:textId="77777777" w:rsidR="0035480C" w:rsidRDefault="00380D52">
            <w:pPr>
              <w:spacing w:before="202"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院長簽章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: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。</w:t>
            </w:r>
          </w:p>
        </w:tc>
      </w:tr>
    </w:tbl>
    <w:p w14:paraId="4FA0CE28" w14:textId="77777777" w:rsidR="0035480C" w:rsidRDefault="0035480C">
      <w:pPr>
        <w:rPr>
          <w:rFonts w:ascii="標楷體" w:eastAsia="標楷體" w:hAnsi="標楷體"/>
          <w:bCs/>
          <w:color w:val="FF0000"/>
          <w:shd w:val="clear" w:color="auto" w:fill="FFFFFF"/>
        </w:rPr>
      </w:pPr>
    </w:p>
    <w:sectPr w:rsidR="0035480C">
      <w:footerReference w:type="default" r:id="rId7"/>
      <w:pgSz w:w="11906" w:h="16838"/>
      <w:pgMar w:top="1077" w:right="1021" w:bottom="1134" w:left="1021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CD05" w14:textId="77777777" w:rsidR="00000000" w:rsidRDefault="00380D52">
      <w:r>
        <w:separator/>
      </w:r>
    </w:p>
  </w:endnote>
  <w:endnote w:type="continuationSeparator" w:id="0">
    <w:p w14:paraId="4FA0CD07" w14:textId="77777777" w:rsidR="00000000" w:rsidRDefault="0038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CD09" w14:textId="77777777" w:rsidR="00B91EB1" w:rsidRDefault="00380D52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0CD01" wp14:editId="4FA0CD0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A0CD03" w14:textId="77777777" w:rsidR="00B91EB1" w:rsidRDefault="00380D52">
                          <w:pPr>
                            <w:pStyle w:val="ac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0CD0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4FA0CD03" w14:textId="77777777" w:rsidR="00B91EB1" w:rsidRDefault="00380D52">
                    <w:pPr>
                      <w:pStyle w:val="ac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CD01" w14:textId="77777777" w:rsidR="00000000" w:rsidRDefault="00380D52">
      <w:r>
        <w:rPr>
          <w:color w:val="000000"/>
        </w:rPr>
        <w:separator/>
      </w:r>
    </w:p>
  </w:footnote>
  <w:footnote w:type="continuationSeparator" w:id="0">
    <w:p w14:paraId="4FA0CD03" w14:textId="77777777" w:rsidR="00000000" w:rsidRDefault="0038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E1FAD"/>
    <w:multiLevelType w:val="multilevel"/>
    <w:tmpl w:val="D66EC70C"/>
    <w:styleLink w:val="LFO34"/>
    <w:lvl w:ilvl="0">
      <w:start w:val="1"/>
      <w:numFmt w:val="taiwaneseCountingThousand"/>
      <w:pStyle w:val="a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44791861"/>
    <w:multiLevelType w:val="multilevel"/>
    <w:tmpl w:val="00AE6106"/>
    <w:styleLink w:val="LFO25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2" w15:restartNumberingAfterBreak="0">
    <w:nsid w:val="61E00A73"/>
    <w:multiLevelType w:val="multilevel"/>
    <w:tmpl w:val="35CA13F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6E40FF3"/>
    <w:multiLevelType w:val="multilevel"/>
    <w:tmpl w:val="36640ED0"/>
    <w:styleLink w:val="LFO3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80C"/>
    <w:rsid w:val="0035480C"/>
    <w:rsid w:val="003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CD01"/>
  <w15:docId w15:val="{D86FCE27-9C76-4161-8EF7-9CB2D48A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副本"/>
    <w:basedOn w:val="a6"/>
    <w:pPr>
      <w:spacing w:line="0" w:lineRule="atLeast"/>
      <w:ind w:left="720" w:hanging="720"/>
      <w:jc w:val="both"/>
    </w:pPr>
    <w:rPr>
      <w:rFonts w:ascii="標楷體" w:eastAsia="標楷體" w:hAnsi="標楷體"/>
      <w:szCs w:val="20"/>
    </w:rPr>
  </w:style>
  <w:style w:type="paragraph" w:styleId="a6">
    <w:name w:val="Normal Indent"/>
    <w:basedOn w:val="a1"/>
    <w:pPr>
      <w:ind w:left="480"/>
    </w:pPr>
  </w:style>
  <w:style w:type="paragraph" w:styleId="a7">
    <w:name w:val="Body Text"/>
    <w:basedOn w:val="a1"/>
    <w:pPr>
      <w:jc w:val="both"/>
    </w:pPr>
    <w:rPr>
      <w:rFonts w:ascii="標楷體" w:eastAsia="標楷體" w:hAnsi="標楷體"/>
      <w:sz w:val="30"/>
      <w:szCs w:val="20"/>
    </w:rPr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styleId="a8">
    <w:name w:val="Body Text Indent"/>
    <w:basedOn w:val="a1"/>
    <w:pPr>
      <w:spacing w:line="400" w:lineRule="exact"/>
      <w:ind w:left="285"/>
    </w:pPr>
    <w:rPr>
      <w:rFonts w:eastAsia="標楷體"/>
      <w:sz w:val="28"/>
    </w:rPr>
  </w:style>
  <w:style w:type="paragraph" w:styleId="3">
    <w:name w:val="Body Text Indent 3"/>
    <w:basedOn w:val="a1"/>
    <w:pPr>
      <w:snapToGrid w:val="0"/>
      <w:spacing w:line="520" w:lineRule="exact"/>
      <w:ind w:left="1723" w:hanging="907"/>
    </w:pPr>
    <w:rPr>
      <w:rFonts w:ascii="標楷體" w:eastAsia="標楷體" w:hAnsi="標楷體"/>
      <w:sz w:val="30"/>
      <w:szCs w:val="20"/>
    </w:rPr>
  </w:style>
  <w:style w:type="paragraph" w:styleId="2">
    <w:name w:val="Body Text Indent 2"/>
    <w:basedOn w:val="a1"/>
    <w:pPr>
      <w:ind w:firstLine="280"/>
    </w:pPr>
    <w:rPr>
      <w:rFonts w:eastAsia="標楷體"/>
      <w:sz w:val="28"/>
    </w:rPr>
  </w:style>
  <w:style w:type="paragraph" w:customStyle="1" w:styleId="a9">
    <w:name w:val="主旨"/>
    <w:basedOn w:val="a1"/>
    <w:next w:val="a0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a">
    <w:name w:val="Plain Text"/>
    <w:basedOn w:val="a1"/>
    <w:rPr>
      <w:rFonts w:ascii="細明體" w:eastAsia="細明體" w:hAnsi="細明體"/>
    </w:rPr>
  </w:style>
  <w:style w:type="paragraph" w:customStyle="1" w:styleId="ab">
    <w:name w:val="擬辦"/>
    <w:basedOn w:val="a1"/>
    <w:next w:val="a0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c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2"/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paragraph" w:customStyle="1" w:styleId="ae">
    <w:name w:val="主旨說明"/>
    <w:basedOn w:val="a1"/>
    <w:autoRedefine/>
    <w:pPr>
      <w:spacing w:line="500" w:lineRule="exact"/>
      <w:ind w:left="1977" w:hanging="659"/>
    </w:pPr>
    <w:rPr>
      <w:rFonts w:ascii="標楷體" w:eastAsia="標楷體" w:hAnsi="標楷體"/>
      <w:sz w:val="32"/>
      <w:szCs w:val="20"/>
    </w:rPr>
  </w:style>
  <w:style w:type="paragraph" w:styleId="af">
    <w:name w:val="Balloon Text"/>
    <w:basedOn w:val="a1"/>
    <w:rPr>
      <w:rFonts w:ascii="Arial" w:hAnsi="Arial"/>
      <w:sz w:val="18"/>
      <w:szCs w:val="18"/>
    </w:rPr>
  </w:style>
  <w:style w:type="paragraph" w:styleId="af0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5pt">
    <w:name w:val="樣式 說明 + 行距:  固定行高 25 pt"/>
    <w:basedOn w:val="a1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20">
    <w:name w:val="2"/>
    <w:basedOn w:val="aa"/>
    <w:pPr>
      <w:ind w:left="1172" w:right="57" w:hanging="1198"/>
      <w:jc w:val="both"/>
    </w:pPr>
    <w:rPr>
      <w:rFonts w:ascii="標楷體" w:eastAsia="標楷體" w:hAnsi="標楷體"/>
      <w:szCs w:val="20"/>
    </w:rPr>
  </w:style>
  <w:style w:type="character" w:styleId="af1">
    <w:name w:val="Hyperlink"/>
    <w:rPr>
      <w:color w:val="0000FF"/>
      <w:u w:val="single"/>
    </w:rPr>
  </w:style>
  <w:style w:type="paragraph" w:styleId="af2">
    <w:name w:val="Date"/>
    <w:basedOn w:val="a1"/>
    <w:next w:val="a1"/>
    <w:pPr>
      <w:jc w:val="right"/>
    </w:pPr>
    <w:rPr>
      <w:rFonts w:ascii="標楷體" w:hAnsi="標楷體"/>
      <w:szCs w:val="20"/>
    </w:rPr>
  </w:style>
  <w:style w:type="paragraph" w:customStyle="1" w:styleId="0221">
    <w:name w:val="0221"/>
    <w:basedOn w:val="a1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3">
    <w:name w:val="受文者"/>
    <w:basedOn w:val="a6"/>
    <w:pPr>
      <w:spacing w:line="0" w:lineRule="atLeast"/>
      <w:ind w:left="1304" w:hanging="1304"/>
      <w:jc w:val="both"/>
    </w:pPr>
    <w:rPr>
      <w:rFonts w:ascii="標楷體" w:eastAsia="標楷體" w:hAnsi="標楷體"/>
      <w:sz w:val="32"/>
      <w:szCs w:val="20"/>
    </w:rPr>
  </w:style>
  <w:style w:type="paragraph" w:customStyle="1" w:styleId="af4">
    <w:name w:val="說明"/>
    <w:basedOn w:val="a9"/>
    <w:next w:val="a0"/>
  </w:style>
  <w:style w:type="paragraph" w:customStyle="1" w:styleId="af5">
    <w:name w:val="公告事項"/>
    <w:basedOn w:val="a6"/>
    <w:next w:val="a1"/>
    <w:pPr>
      <w:spacing w:line="480" w:lineRule="exact"/>
      <w:ind w:left="1531" w:hanging="1531"/>
      <w:jc w:val="both"/>
    </w:pPr>
    <w:rPr>
      <w:rFonts w:ascii="標楷體" w:eastAsia="標楷體" w:hAnsi="標楷體"/>
      <w:sz w:val="30"/>
      <w:szCs w:val="20"/>
    </w:rPr>
  </w:style>
  <w:style w:type="paragraph" w:customStyle="1" w:styleId="a">
    <w:name w:val="公告條列"/>
    <w:basedOn w:val="a1"/>
    <w:pPr>
      <w:numPr>
        <w:numId w:val="3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customStyle="1" w:styleId="af6">
    <w:name w:val="姓名"/>
    <w:basedOn w:val="a1"/>
    <w:next w:val="a0"/>
    <w:pPr>
      <w:spacing w:line="480" w:lineRule="exact"/>
      <w:ind w:left="1174" w:hanging="890"/>
    </w:pPr>
    <w:rPr>
      <w:rFonts w:ascii="標楷體" w:eastAsia="標楷體" w:hAnsi="標楷體"/>
      <w:sz w:val="30"/>
      <w:szCs w:val="20"/>
    </w:rPr>
  </w:style>
  <w:style w:type="paragraph" w:customStyle="1" w:styleId="af7">
    <w:name w:val="列席者"/>
    <w:basedOn w:val="a1"/>
    <w:pPr>
      <w:spacing w:line="480" w:lineRule="exact"/>
      <w:ind w:left="1225" w:hanging="1225"/>
      <w:jc w:val="both"/>
    </w:pPr>
    <w:rPr>
      <w:rFonts w:ascii="標楷體" w:eastAsia="標楷體" w:hAnsi="標楷體"/>
      <w:sz w:val="30"/>
      <w:szCs w:val="20"/>
    </w:rPr>
  </w:style>
  <w:style w:type="paragraph" w:customStyle="1" w:styleId="af8">
    <w:name w:val="開會"/>
    <w:basedOn w:val="a1"/>
    <w:next w:val="a0"/>
    <w:pPr>
      <w:spacing w:line="480" w:lineRule="exact"/>
      <w:ind w:left="1503" w:hanging="1503"/>
      <w:jc w:val="both"/>
    </w:pPr>
    <w:rPr>
      <w:rFonts w:ascii="標楷體" w:eastAsia="標楷體" w:hAnsi="標楷體"/>
      <w:sz w:val="30"/>
      <w:szCs w:val="20"/>
    </w:rPr>
  </w:style>
  <w:style w:type="paragraph" w:customStyle="1" w:styleId="af9">
    <w:name w:val="會辦單位"/>
    <w:basedOn w:val="a1"/>
    <w:pPr>
      <w:spacing w:line="480" w:lineRule="exact"/>
      <w:ind w:left="5670"/>
    </w:pPr>
    <w:rPr>
      <w:rFonts w:ascii="標楷體" w:eastAsia="標楷體" w:hAnsi="標楷體"/>
      <w:sz w:val="30"/>
      <w:szCs w:val="20"/>
    </w:rPr>
  </w:style>
  <w:style w:type="paragraph" w:styleId="Web">
    <w:name w:val="Normal (Web)"/>
    <w:basedOn w:val="a1"/>
  </w:style>
  <w:style w:type="paragraph" w:styleId="afa">
    <w:name w:val="List Paragraph"/>
    <w:basedOn w:val="a1"/>
    <w:pPr>
      <w:ind w:left="480"/>
    </w:pPr>
    <w:rPr>
      <w:rFonts w:ascii="Calibri" w:hAnsi="Calibri"/>
      <w:szCs w:val="22"/>
    </w:rPr>
  </w:style>
  <w:style w:type="numbering" w:customStyle="1" w:styleId="LFO3">
    <w:name w:val="LFO3"/>
    <w:basedOn w:val="a4"/>
    <w:pPr>
      <w:numPr>
        <w:numId w:val="1"/>
      </w:numPr>
    </w:pPr>
  </w:style>
  <w:style w:type="numbering" w:customStyle="1" w:styleId="LFO25">
    <w:name w:val="LFO25"/>
    <w:basedOn w:val="a4"/>
    <w:pPr>
      <w:numPr>
        <w:numId w:val="2"/>
      </w:numPr>
    </w:pPr>
  </w:style>
  <w:style w:type="numbering" w:customStyle="1" w:styleId="LFO34">
    <w:name w:val="LFO34"/>
    <w:basedOn w:val="a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教育部第二屆私立學校諮詢委員會第十九次會議程</dc:title>
  <dc:subject/>
  <dc:creator>user</dc:creator>
  <cp:lastModifiedBy>useradmin</cp:lastModifiedBy>
  <cp:revision>2</cp:revision>
  <cp:lastPrinted>2015-12-16T01:46:00Z</cp:lastPrinted>
  <dcterms:created xsi:type="dcterms:W3CDTF">2025-11-20T02:53:00Z</dcterms:created>
  <dcterms:modified xsi:type="dcterms:W3CDTF">2025-11-20T02:53:00Z</dcterms:modified>
</cp:coreProperties>
</file>